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015A"/>
    <w:multiLevelType w:val="hybridMultilevel"/>
    <w:tmpl w:val="FA7AC9F2"/>
    <w:lvl w:ilvl="0" w:tplc="1024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1"/>
  </w:num>
  <w:num w:numId="2" w16cid:durableId="14940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3"/>
    <w:rsid w:val="000D6E4F"/>
    <w:rsid w:val="002D2B8A"/>
    <w:rsid w:val="00497130"/>
    <w:rsid w:val="00551815"/>
    <w:rsid w:val="00593611"/>
    <w:rsid w:val="005E2336"/>
    <w:rsid w:val="006573D6"/>
    <w:rsid w:val="00782E6D"/>
    <w:rsid w:val="007C0AC9"/>
    <w:rsid w:val="008008E1"/>
    <w:rsid w:val="008E0816"/>
    <w:rsid w:val="00912B03"/>
    <w:rsid w:val="00A301E6"/>
    <w:rsid w:val="00B03D6C"/>
    <w:rsid w:val="00B509B4"/>
    <w:rsid w:val="00BC449B"/>
    <w:rsid w:val="00C03990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3C00"/>
  <w15:chartTrackingRefBased/>
  <w15:docId w15:val="{BA99678E-E89C-4334-9C71-51039F4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7</TotalTime>
  <Pages>5</Pages>
  <Words>607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1</cp:revision>
  <dcterms:created xsi:type="dcterms:W3CDTF">2025-04-24T13:23:00Z</dcterms:created>
  <dcterms:modified xsi:type="dcterms:W3CDTF">2025-04-24T13:31:00Z</dcterms:modified>
</cp:coreProperties>
</file>